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434"/>
        <w:gridCol w:w="1621"/>
        <w:gridCol w:w="1979"/>
        <w:gridCol w:w="1711"/>
        <w:gridCol w:w="3326"/>
        <w:gridCol w:w="8"/>
      </w:tblGrid>
      <w:tr w:rsidR="00DB1982" w14:paraId="73BCECE0" w14:textId="77777777" w:rsidTr="00F81718">
        <w:trPr>
          <w:cantSplit/>
          <w:trHeight w:val="432"/>
          <w:jc w:val="center"/>
        </w:trPr>
        <w:tc>
          <w:tcPr>
            <w:tcW w:w="1434" w:type="dxa"/>
            <w:vAlign w:val="center"/>
          </w:tcPr>
          <w:p w14:paraId="4322670C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600" w:type="dxa"/>
            <w:gridSpan w:val="2"/>
            <w:vAlign w:val="center"/>
          </w:tcPr>
          <w:p w14:paraId="19D81E3D" w14:textId="77777777" w:rsidR="00DB1982" w:rsidRDefault="00DB1982" w:rsidP="002519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130CCCB3" w14:textId="77777777" w:rsidR="00DB1982" w:rsidRDefault="00DB1982" w:rsidP="00F81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vAlign w:val="center"/>
          </w:tcPr>
          <w:p w14:paraId="6D15ADE4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493A97F5" w14:textId="77777777" w:rsidTr="00F81718">
        <w:trPr>
          <w:cantSplit/>
          <w:trHeight w:val="432"/>
          <w:jc w:val="center"/>
        </w:trPr>
        <w:tc>
          <w:tcPr>
            <w:tcW w:w="1434" w:type="dxa"/>
            <w:vAlign w:val="center"/>
          </w:tcPr>
          <w:p w14:paraId="1D54040A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600" w:type="dxa"/>
            <w:gridSpan w:val="2"/>
          </w:tcPr>
          <w:p w14:paraId="3B2BC7EE" w14:textId="77777777" w:rsidR="00AE4854" w:rsidRDefault="00AE4854" w:rsidP="00F81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19A1B634" w14:textId="7BAB56FA" w:rsidR="00AE4854" w:rsidRDefault="009F272C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E4854">
              <w:rPr>
                <w:rFonts w:ascii="Arial" w:hAnsi="Arial" w:cs="Arial"/>
              </w:rPr>
              <w:t xml:space="preserve"> Advisor:</w:t>
            </w:r>
          </w:p>
        </w:tc>
        <w:tc>
          <w:tcPr>
            <w:tcW w:w="3334" w:type="dxa"/>
            <w:gridSpan w:val="2"/>
            <w:vAlign w:val="center"/>
          </w:tcPr>
          <w:p w14:paraId="6BD799F7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326D5739" w14:textId="77777777" w:rsidTr="00F81718">
        <w:trPr>
          <w:gridAfter w:val="1"/>
          <w:wAfter w:w="8" w:type="dxa"/>
          <w:cantSplit/>
          <w:trHeight w:val="432"/>
          <w:jc w:val="center"/>
        </w:trPr>
        <w:tc>
          <w:tcPr>
            <w:tcW w:w="3055" w:type="dxa"/>
            <w:gridSpan w:val="2"/>
            <w:vAlign w:val="center"/>
          </w:tcPr>
          <w:p w14:paraId="67E47C53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79" w:type="dxa"/>
            <w:vAlign w:val="center"/>
          </w:tcPr>
          <w:p w14:paraId="438272B0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7E76B169" w14:textId="14EA947F" w:rsidR="00DB1982" w:rsidRDefault="009F272C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1982"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vAlign w:val="center"/>
          </w:tcPr>
          <w:p w14:paraId="2A81036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55CE3252" w14:textId="77777777" w:rsidTr="00F81718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B7EB64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75DAF5BB" w14:textId="77777777" w:rsidTr="00F81718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6D4935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159E52CB" w14:textId="031CA89A" w:rsidR="00E20256" w:rsidRPr="005A4731" w:rsidRDefault="00863D78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 w:rsidR="002519D0"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 w:rsidR="009F272C"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 w:rsidR="009F272C"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</w:t>
            </w:r>
            <w:r w:rsidR="00B20E1A" w:rsidRPr="00B20E1A">
              <w:rPr>
                <w:rFonts w:ascii="Arial" w:hAnsi="Arial" w:cs="Arial"/>
                <w:sz w:val="16"/>
              </w:rPr>
              <w:t>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40"/>
        <w:gridCol w:w="720"/>
        <w:gridCol w:w="1296"/>
        <w:gridCol w:w="1008"/>
        <w:gridCol w:w="1152"/>
        <w:gridCol w:w="864"/>
      </w:tblGrid>
      <w:tr w:rsidR="005A4731" w:rsidRPr="00852EF1" w14:paraId="76C5A02D" w14:textId="77777777" w:rsidTr="00F05ECB">
        <w:trPr>
          <w:trHeight w:val="288"/>
          <w:jc w:val="center"/>
        </w:trPr>
        <w:tc>
          <w:tcPr>
            <w:tcW w:w="5760" w:type="dxa"/>
            <w:gridSpan w:val="2"/>
          </w:tcPr>
          <w:p w14:paraId="6C120BC7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0B5AD372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366E8386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48B86D9E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66521A3E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F05ECB" w:rsidRPr="00852EF1" w14:paraId="656574A5" w14:textId="77777777" w:rsidTr="00F856C5">
        <w:trPr>
          <w:trHeight w:val="288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BB8C6" w14:textId="77777777" w:rsidR="00F05ECB" w:rsidRDefault="00F05ECB" w:rsidP="00FD08D1">
            <w:pPr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ECE85" w14:textId="1B2CCDB1" w:rsidR="00F05ECB" w:rsidRDefault="00F05ECB" w:rsidP="00FD08D1">
            <w:pPr>
              <w:spacing w:before="80" w:after="40"/>
              <w:rPr>
                <w:rFonts w:ascii="Arial" w:hAnsi="Arial" w:cs="Arial"/>
                <w:sz w:val="20"/>
              </w:rPr>
            </w:pPr>
          </w:p>
        </w:tc>
      </w:tr>
      <w:tr w:rsidR="005A4731" w14:paraId="07EF8F98" w14:textId="77777777" w:rsidTr="00F05EC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DDB" w14:textId="4594F7AE" w:rsidR="005A4731" w:rsidRPr="007C2CDD" w:rsidRDefault="00BE1882" w:rsidP="007857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Management Information Systems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ADB" w14:textId="4A4C573D" w:rsidR="005A4731" w:rsidRPr="007C2CDD" w:rsidRDefault="00BE1882" w:rsidP="00E648D2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IS&amp;T 1750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20D" w14:textId="6DBBA6EF" w:rsidR="005A4731" w:rsidRPr="007C2CDD" w:rsidRDefault="00BE1882" w:rsidP="007857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152" w14:textId="77777777" w:rsidR="005A4731" w:rsidRPr="007C2CDD" w:rsidRDefault="005A4731" w:rsidP="00F43C4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D09" w14:textId="77777777" w:rsidR="005A4731" w:rsidRPr="007C2CDD" w:rsidRDefault="005A4731" w:rsidP="00957A0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31" w14:paraId="52AC0F23" w14:textId="77777777" w:rsidTr="00F05EC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E39" w14:textId="13C85B58" w:rsidR="005A4731" w:rsidRPr="007C2CDD" w:rsidRDefault="00BE1882" w:rsidP="00785748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66F" w14:textId="253D344B" w:rsidR="005A4731" w:rsidRPr="007C2CDD" w:rsidRDefault="00BE1882" w:rsidP="00E648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3423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CDF" w14:textId="380BF88A" w:rsidR="005A4731" w:rsidRPr="007C2CDD" w:rsidRDefault="00BE1882" w:rsidP="007857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17F" w14:textId="77777777" w:rsidR="005A4731" w:rsidRPr="007C2CDD" w:rsidRDefault="005A4731" w:rsidP="00F43C4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E9B" w14:textId="77777777" w:rsidR="005A4731" w:rsidRPr="007C2CDD" w:rsidRDefault="005A4731" w:rsidP="0044292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31" w14:paraId="331ABD4D" w14:textId="77777777" w:rsidTr="00F05EC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FB6" w14:textId="71FA9528" w:rsidR="005A4731" w:rsidRPr="007C2CDD" w:rsidRDefault="00BE1882" w:rsidP="00785748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Data Science and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578" w14:textId="616FAFB5" w:rsidR="005A4731" w:rsidRPr="007C2CDD" w:rsidRDefault="0098120A" w:rsidP="00E648D2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IS&amp;T 3420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39F4" w14:textId="14B4A1A7" w:rsidR="005A4731" w:rsidRPr="007C2CDD" w:rsidRDefault="0098120A" w:rsidP="007857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BEA" w14:textId="77777777" w:rsidR="005A4731" w:rsidRPr="007C2CDD" w:rsidRDefault="005A4731" w:rsidP="00F43C4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DE3" w14:textId="77777777" w:rsidR="005A4731" w:rsidRPr="007C2CDD" w:rsidRDefault="005A4731" w:rsidP="0044292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ECB" w:rsidRPr="007C2CDD" w14:paraId="6E56265E" w14:textId="77777777" w:rsidTr="00104F8C">
        <w:trPr>
          <w:trHeight w:val="288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59384A29" w14:textId="77777777" w:rsidR="00F05ECB" w:rsidRPr="007C2CDD" w:rsidRDefault="00F05ECB" w:rsidP="00303212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bookmarkStart w:id="0" w:name="_Hlk7348380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two of the following courses: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23DCF2AA" w14:textId="7915ED2A" w:rsidR="00F05ECB" w:rsidRPr="007C2CDD" w:rsidRDefault="00F05ECB" w:rsidP="00303212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748" w:rsidRPr="007C2CDD" w14:paraId="35ACBF88" w14:textId="77777777" w:rsidTr="00F05ECB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329" w14:textId="12126763" w:rsidR="00785748" w:rsidRPr="007C2CDD" w:rsidRDefault="0098120A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Analytics and Data Science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73A" w14:textId="273CFC98" w:rsidR="00785748" w:rsidRPr="007C2CDD" w:rsidRDefault="0098120A" w:rsidP="00E648D2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54F" w14:textId="69B32C75" w:rsidR="00785748" w:rsidRPr="007C2CDD" w:rsidRDefault="0098120A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E5A" w14:textId="77777777" w:rsidR="00785748" w:rsidRPr="007C2CDD" w:rsidRDefault="00785748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6B1" w14:textId="77777777" w:rsidR="00785748" w:rsidRPr="007C2CDD" w:rsidRDefault="00785748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748" w:rsidRPr="007C2CDD" w14:paraId="59160BA4" w14:textId="77777777" w:rsidTr="00F05ECB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5F8" w14:textId="01C58B66" w:rsidR="00785748" w:rsidRPr="007C2CDD" w:rsidRDefault="0098120A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Information Visualization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277" w14:textId="381B2E4E" w:rsidR="00785748" w:rsidRPr="007C2CDD" w:rsidRDefault="0098120A" w:rsidP="00E648D2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4AC3" w14:textId="05CC413A" w:rsidR="00785748" w:rsidRPr="007C2CDD" w:rsidRDefault="0098120A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0923" w14:textId="77777777" w:rsidR="00785748" w:rsidRPr="007C2CDD" w:rsidRDefault="00785748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594" w14:textId="77777777" w:rsidR="00785748" w:rsidRPr="007C2CDD" w:rsidRDefault="00785748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748" w:rsidRPr="007C2CDD" w14:paraId="60C0EE8D" w14:textId="77777777" w:rsidTr="00F05ECB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7A5B" w14:textId="15CF9684" w:rsidR="00785748" w:rsidRPr="007C2CDD" w:rsidRDefault="0098120A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Science and Machine Learning with Python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E7C" w14:textId="5EE15AD7" w:rsidR="00785748" w:rsidRPr="007C2CDD" w:rsidRDefault="0098120A" w:rsidP="00E648D2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5520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B8D" w14:textId="0666D2C9" w:rsidR="00785748" w:rsidRPr="007C2CDD" w:rsidRDefault="0098120A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77B" w14:textId="77777777" w:rsidR="00785748" w:rsidRPr="007C2CDD" w:rsidRDefault="00785748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98F" w14:textId="77777777" w:rsidR="00785748" w:rsidRPr="007C2CDD" w:rsidRDefault="00785748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20A" w:rsidRPr="007C2CDD" w14:paraId="4BC7E036" w14:textId="77777777" w:rsidTr="00F05ECB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3D63" w14:textId="1BD14E2E" w:rsidR="0098120A" w:rsidRDefault="0098120A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 Learning and Artificial Intelligence for Business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D2D" w14:textId="60168AAB" w:rsidR="0098120A" w:rsidRDefault="00730DDA" w:rsidP="00E648D2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</w:t>
            </w:r>
            <w:r w:rsidR="009812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E42" w14:textId="42D0FF99" w:rsidR="0098120A" w:rsidRDefault="0098120A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DEE" w14:textId="77777777" w:rsidR="0098120A" w:rsidRPr="007C2CDD" w:rsidRDefault="0098120A" w:rsidP="0030321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924" w14:textId="77777777" w:rsidR="0098120A" w:rsidRPr="007C2CDD" w:rsidRDefault="0098120A" w:rsidP="0030321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23D9CEE" w14:textId="77777777" w:rsidR="00FD08D1" w:rsidRDefault="00FD08D1" w:rsidP="00FD08D1">
      <w:pPr>
        <w:rPr>
          <w:rFonts w:ascii="Arial" w:hAnsi="Arial" w:cs="Arial"/>
          <w:b/>
        </w:rPr>
      </w:pPr>
    </w:p>
    <w:p w14:paraId="30BA24EA" w14:textId="7D7B08DD" w:rsidR="00B36CF4" w:rsidRPr="00FD08D1" w:rsidRDefault="00B36CF4" w:rsidP="00AE4854">
      <w:pPr>
        <w:rPr>
          <w:sz w:val="21"/>
          <w:szCs w:val="21"/>
        </w:rPr>
      </w:pPr>
    </w:p>
    <w:sectPr w:rsidR="00B36CF4" w:rsidRPr="00FD08D1" w:rsidSect="00AE4854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887E" w14:textId="77777777" w:rsidR="004304FC" w:rsidRDefault="004304FC" w:rsidP="006A63C2">
      <w:r>
        <w:separator/>
      </w:r>
    </w:p>
  </w:endnote>
  <w:endnote w:type="continuationSeparator" w:id="0">
    <w:p w14:paraId="1AE6EE7D" w14:textId="77777777" w:rsidR="004304FC" w:rsidRDefault="004304FC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7FB262AF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54FE47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5AABD73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6B2DC6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3C7B68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770306E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80C743" w14:textId="7FF89CB9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2519D0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5C69409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DEAB74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564648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243E2E60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FED310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BF3E44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6886A7B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5A69B47E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0837399E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085E23C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2B44C49B" w14:textId="46E9DDAB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BE1882">
            <w:rPr>
              <w:rFonts w:ascii="Arial" w:hAnsi="Arial" w:cs="Arial"/>
              <w:sz w:val="16"/>
              <w:szCs w:val="16"/>
            </w:rPr>
            <w:t>0</w:t>
          </w:r>
          <w:r w:rsidR="00A14351">
            <w:rPr>
              <w:rFonts w:ascii="Arial" w:hAnsi="Arial" w:cs="Arial"/>
              <w:sz w:val="16"/>
              <w:szCs w:val="16"/>
            </w:rPr>
            <w:t>6</w:t>
          </w:r>
          <w:r w:rsidR="00BE1882">
            <w:rPr>
              <w:rFonts w:ascii="Arial" w:hAnsi="Arial" w:cs="Arial"/>
              <w:sz w:val="16"/>
              <w:szCs w:val="16"/>
            </w:rPr>
            <w:t>/</w:t>
          </w:r>
          <w:r w:rsidR="00A14351">
            <w:rPr>
              <w:rFonts w:ascii="Arial" w:hAnsi="Arial" w:cs="Arial"/>
              <w:sz w:val="16"/>
              <w:szCs w:val="16"/>
            </w:rPr>
            <w:t>17</w:t>
          </w:r>
          <w:r w:rsidR="00BE1882">
            <w:rPr>
              <w:rFonts w:ascii="Arial" w:hAnsi="Arial" w:cs="Arial"/>
              <w:sz w:val="16"/>
              <w:szCs w:val="16"/>
            </w:rPr>
            <w:t>/202</w:t>
          </w:r>
          <w:r w:rsidR="00A14351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49AA1011" w14:textId="77777777" w:rsidR="006A63C2" w:rsidRDefault="006A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72F4" w14:textId="77777777" w:rsidR="004304FC" w:rsidRDefault="004304FC" w:rsidP="006A63C2">
      <w:r>
        <w:separator/>
      </w:r>
    </w:p>
  </w:footnote>
  <w:footnote w:type="continuationSeparator" w:id="0">
    <w:p w14:paraId="4A67B858" w14:textId="77777777" w:rsidR="004304FC" w:rsidRDefault="004304FC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0568" w14:textId="05601146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BE1882">
      <w:rPr>
        <w:sz w:val="32"/>
        <w:szCs w:val="32"/>
      </w:rPr>
      <w:t>Business Analytics &amp; Data Science</w:t>
    </w:r>
  </w:p>
  <w:p w14:paraId="714D530D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3E78059F" w14:textId="77777777" w:rsidR="00295D2D" w:rsidRPr="00181147" w:rsidRDefault="00295D2D" w:rsidP="00FD08D1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1D7C6DD2" w14:textId="77777777" w:rsidR="006A63C2" w:rsidRDefault="006A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FC"/>
    <w:rsid w:val="00002887"/>
    <w:rsid w:val="000035F7"/>
    <w:rsid w:val="000A1539"/>
    <w:rsid w:val="000D5DAF"/>
    <w:rsid w:val="00127EC3"/>
    <w:rsid w:val="001431C4"/>
    <w:rsid w:val="0017068D"/>
    <w:rsid w:val="00187066"/>
    <w:rsid w:val="001A0671"/>
    <w:rsid w:val="001B6BC9"/>
    <w:rsid w:val="001D2050"/>
    <w:rsid w:val="001E16AF"/>
    <w:rsid w:val="00225B0C"/>
    <w:rsid w:val="00230B31"/>
    <w:rsid w:val="0024213E"/>
    <w:rsid w:val="002519D0"/>
    <w:rsid w:val="00295D2D"/>
    <w:rsid w:val="002E1E43"/>
    <w:rsid w:val="002F15A0"/>
    <w:rsid w:val="00336034"/>
    <w:rsid w:val="00374D4D"/>
    <w:rsid w:val="003A30E2"/>
    <w:rsid w:val="00404646"/>
    <w:rsid w:val="0041623D"/>
    <w:rsid w:val="004304FC"/>
    <w:rsid w:val="00442929"/>
    <w:rsid w:val="00462708"/>
    <w:rsid w:val="004C1B3A"/>
    <w:rsid w:val="004D08BB"/>
    <w:rsid w:val="0052334E"/>
    <w:rsid w:val="00557A93"/>
    <w:rsid w:val="00595949"/>
    <w:rsid w:val="005A4731"/>
    <w:rsid w:val="005A6685"/>
    <w:rsid w:val="005B492B"/>
    <w:rsid w:val="005E70BB"/>
    <w:rsid w:val="0064334D"/>
    <w:rsid w:val="006A63C2"/>
    <w:rsid w:val="006B16EC"/>
    <w:rsid w:val="006D70FA"/>
    <w:rsid w:val="00703C9E"/>
    <w:rsid w:val="00705945"/>
    <w:rsid w:val="007109F1"/>
    <w:rsid w:val="007160E5"/>
    <w:rsid w:val="00730DDA"/>
    <w:rsid w:val="00785748"/>
    <w:rsid w:val="007C2CDD"/>
    <w:rsid w:val="007D7D07"/>
    <w:rsid w:val="00804366"/>
    <w:rsid w:val="008100FD"/>
    <w:rsid w:val="0082526D"/>
    <w:rsid w:val="00831CB2"/>
    <w:rsid w:val="00852EF1"/>
    <w:rsid w:val="00863D78"/>
    <w:rsid w:val="00867D7F"/>
    <w:rsid w:val="00882D6B"/>
    <w:rsid w:val="008B12BF"/>
    <w:rsid w:val="009170D0"/>
    <w:rsid w:val="009468F2"/>
    <w:rsid w:val="009573F7"/>
    <w:rsid w:val="00957A0D"/>
    <w:rsid w:val="0098120A"/>
    <w:rsid w:val="00994BA8"/>
    <w:rsid w:val="009C0B67"/>
    <w:rsid w:val="009C4496"/>
    <w:rsid w:val="009F272C"/>
    <w:rsid w:val="00A14351"/>
    <w:rsid w:val="00A725BF"/>
    <w:rsid w:val="00AC73A3"/>
    <w:rsid w:val="00AD299B"/>
    <w:rsid w:val="00AE4854"/>
    <w:rsid w:val="00B14302"/>
    <w:rsid w:val="00B20E1A"/>
    <w:rsid w:val="00B36CF4"/>
    <w:rsid w:val="00B744F5"/>
    <w:rsid w:val="00B81432"/>
    <w:rsid w:val="00BD02C3"/>
    <w:rsid w:val="00BD559D"/>
    <w:rsid w:val="00BE1882"/>
    <w:rsid w:val="00BE6504"/>
    <w:rsid w:val="00C24D5D"/>
    <w:rsid w:val="00C25EF4"/>
    <w:rsid w:val="00C36ED6"/>
    <w:rsid w:val="00C4544F"/>
    <w:rsid w:val="00C71BCC"/>
    <w:rsid w:val="00CA1D3A"/>
    <w:rsid w:val="00D50CE1"/>
    <w:rsid w:val="00D70323"/>
    <w:rsid w:val="00D94DBC"/>
    <w:rsid w:val="00DB1982"/>
    <w:rsid w:val="00DC2B11"/>
    <w:rsid w:val="00DC640B"/>
    <w:rsid w:val="00E06A48"/>
    <w:rsid w:val="00E07AE8"/>
    <w:rsid w:val="00E14131"/>
    <w:rsid w:val="00E20256"/>
    <w:rsid w:val="00E23B58"/>
    <w:rsid w:val="00E52159"/>
    <w:rsid w:val="00E648D2"/>
    <w:rsid w:val="00E91976"/>
    <w:rsid w:val="00EC2159"/>
    <w:rsid w:val="00F05ECB"/>
    <w:rsid w:val="00F27014"/>
    <w:rsid w:val="00F43C46"/>
    <w:rsid w:val="00F5153A"/>
    <w:rsid w:val="00F81718"/>
    <w:rsid w:val="00FD08D1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F4C6D"/>
  <w15:docId w15:val="{8E80B207-0056-4E1F-9AF8-5AE918C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3</TotalTime>
  <Pages>1</Pages>
  <Words>97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Miller, Leanna</dc:creator>
  <cp:lastModifiedBy>Miller, Leanna</cp:lastModifiedBy>
  <cp:revision>3</cp:revision>
  <cp:lastPrinted>2024-09-24T20:40:00Z</cp:lastPrinted>
  <dcterms:created xsi:type="dcterms:W3CDTF">2025-06-17T15:58:00Z</dcterms:created>
  <dcterms:modified xsi:type="dcterms:W3CDTF">2025-08-26T16:49:00Z</dcterms:modified>
</cp:coreProperties>
</file>